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BD016" w14:textId="77777777" w:rsidR="00FE067E" w:rsidRPr="00F9651E" w:rsidRDefault="003C6034" w:rsidP="00CC1F3B">
      <w:pPr>
        <w:pStyle w:val="TitlePageOrigin"/>
        <w:rPr>
          <w:color w:val="auto"/>
        </w:rPr>
      </w:pPr>
      <w:r w:rsidRPr="00F9651E">
        <w:rPr>
          <w:caps w:val="0"/>
          <w:color w:val="auto"/>
        </w:rPr>
        <w:t>WEST VIRGINIA LEGISLATURE</w:t>
      </w:r>
    </w:p>
    <w:p w14:paraId="623ADC1E" w14:textId="77777777" w:rsidR="00CD36CF" w:rsidRPr="00F9651E" w:rsidRDefault="00CD36CF" w:rsidP="00CC1F3B">
      <w:pPr>
        <w:pStyle w:val="TitlePageSession"/>
        <w:rPr>
          <w:color w:val="auto"/>
        </w:rPr>
      </w:pPr>
      <w:r w:rsidRPr="00F9651E">
        <w:rPr>
          <w:color w:val="auto"/>
        </w:rPr>
        <w:t>20</w:t>
      </w:r>
      <w:r w:rsidR="00EC5E63" w:rsidRPr="00F9651E">
        <w:rPr>
          <w:color w:val="auto"/>
        </w:rPr>
        <w:t>2</w:t>
      </w:r>
      <w:r w:rsidR="0020151F" w:rsidRPr="00F9651E">
        <w:rPr>
          <w:color w:val="auto"/>
        </w:rPr>
        <w:t>6</w:t>
      </w:r>
      <w:r w:rsidRPr="00F9651E">
        <w:rPr>
          <w:color w:val="auto"/>
        </w:rPr>
        <w:t xml:space="preserve"> </w:t>
      </w:r>
      <w:r w:rsidR="003C6034" w:rsidRPr="00F9651E">
        <w:rPr>
          <w:caps w:val="0"/>
          <w:color w:val="auto"/>
        </w:rPr>
        <w:t>REGULAR SESSION</w:t>
      </w:r>
    </w:p>
    <w:p w14:paraId="071B5BF8" w14:textId="4C9D6BAC" w:rsidR="00CD36CF" w:rsidRPr="00F9651E" w:rsidRDefault="00C14A85" w:rsidP="00CC1F3B">
      <w:pPr>
        <w:pStyle w:val="TitlePageBillPrefix"/>
        <w:rPr>
          <w:color w:val="auto"/>
        </w:rPr>
      </w:pPr>
      <w:sdt>
        <w:sdtPr>
          <w:rPr>
            <w:color w:val="auto"/>
          </w:rPr>
          <w:tag w:val="IntroDate"/>
          <w:id w:val="-1236936958"/>
          <w:placeholder>
            <w:docPart w:val="97855904588E419FA94AE7CEBA339DCD"/>
          </w:placeholder>
          <w:text/>
        </w:sdtPr>
        <w:sdtEndPr/>
        <w:sdtContent>
          <w:r w:rsidR="00931BE8" w:rsidRPr="00F9651E">
            <w:rPr>
              <w:color w:val="auto"/>
            </w:rPr>
            <w:t>EN</w:t>
          </w:r>
          <w:r w:rsidR="00F9651E" w:rsidRPr="00F9651E">
            <w:rPr>
              <w:color w:val="auto"/>
            </w:rPr>
            <w:t>ROLLED</w:t>
          </w:r>
        </w:sdtContent>
      </w:sdt>
    </w:p>
    <w:p w14:paraId="3FA3F03E" w14:textId="0AD1F0E2" w:rsidR="00CD36CF" w:rsidRPr="00F9651E" w:rsidRDefault="00C14A85" w:rsidP="00CC1F3B">
      <w:pPr>
        <w:pStyle w:val="BillNumber"/>
        <w:rPr>
          <w:color w:val="auto"/>
        </w:rPr>
      </w:pPr>
      <w:sdt>
        <w:sdtPr>
          <w:rPr>
            <w:color w:val="auto"/>
          </w:rPr>
          <w:tag w:val="Chamber"/>
          <w:id w:val="893011969"/>
          <w:lock w:val="sdtLocked"/>
          <w:placeholder>
            <w:docPart w:val="4D0AD9B702894296BDFCA9FC228AB94C"/>
          </w:placeholder>
          <w:dropDownList>
            <w:listItem w:displayText="House" w:value="House"/>
            <w:listItem w:displayText="Senate" w:value="Senate"/>
          </w:dropDownList>
        </w:sdtPr>
        <w:sdtEndPr/>
        <w:sdtContent>
          <w:r w:rsidR="00C33434" w:rsidRPr="00F9651E">
            <w:rPr>
              <w:color w:val="auto"/>
            </w:rPr>
            <w:t>House</w:t>
          </w:r>
        </w:sdtContent>
      </w:sdt>
      <w:r w:rsidR="00303684" w:rsidRPr="00F9651E">
        <w:rPr>
          <w:color w:val="auto"/>
        </w:rPr>
        <w:t xml:space="preserve"> </w:t>
      </w:r>
      <w:r w:rsidR="00CD36CF" w:rsidRPr="00F9651E">
        <w:rPr>
          <w:color w:val="auto"/>
        </w:rPr>
        <w:t xml:space="preserve">Bill </w:t>
      </w:r>
      <w:sdt>
        <w:sdtPr>
          <w:rPr>
            <w:color w:val="auto"/>
          </w:rPr>
          <w:tag w:val="BNum"/>
          <w:id w:val="1645317809"/>
          <w:lock w:val="sdtLocked"/>
          <w:placeholder>
            <w:docPart w:val="B4C5D9CF5F5A4ABFB1A45748CC1C9DFD"/>
          </w:placeholder>
          <w:text/>
        </w:sdtPr>
        <w:sdtEndPr/>
        <w:sdtContent>
          <w:r w:rsidR="00533601" w:rsidRPr="00F9651E">
            <w:rPr>
              <w:color w:val="auto"/>
            </w:rPr>
            <w:t>4976</w:t>
          </w:r>
        </w:sdtContent>
      </w:sdt>
    </w:p>
    <w:p w14:paraId="0F444861" w14:textId="07ED261C" w:rsidR="00CD36CF" w:rsidRPr="00F9651E" w:rsidRDefault="00CD36CF" w:rsidP="00CC1F3B">
      <w:pPr>
        <w:pStyle w:val="Sponsors"/>
        <w:rPr>
          <w:color w:val="auto"/>
        </w:rPr>
      </w:pPr>
      <w:r w:rsidRPr="00F9651E">
        <w:rPr>
          <w:color w:val="auto"/>
        </w:rPr>
        <w:t xml:space="preserve">By </w:t>
      </w:r>
      <w:sdt>
        <w:sdtPr>
          <w:rPr>
            <w:color w:val="auto"/>
          </w:rPr>
          <w:tag w:val="Sponsors"/>
          <w:id w:val="1589585889"/>
          <w:placeholder>
            <w:docPart w:val="5BCE8A9B86E6472A959E7DD7A1341B29"/>
          </w:placeholder>
          <w:text w:multiLine="1"/>
        </w:sdtPr>
        <w:sdtEndPr/>
        <w:sdtContent>
          <w:r w:rsidR="004D66F2" w:rsidRPr="00F9651E">
            <w:rPr>
              <w:color w:val="auto"/>
            </w:rPr>
            <w:t>Delegate Linville</w:t>
          </w:r>
        </w:sdtContent>
      </w:sdt>
    </w:p>
    <w:p w14:paraId="0F55045A" w14:textId="102530B5" w:rsidR="006B35D3" w:rsidRPr="00F9651E" w:rsidRDefault="00CD36CF" w:rsidP="00CC1F3B">
      <w:pPr>
        <w:pStyle w:val="References"/>
        <w:rPr>
          <w:color w:val="auto"/>
        </w:rPr>
        <w:sectPr w:rsidR="006B35D3" w:rsidRPr="00F9651E" w:rsidSect="004D66F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9651E">
        <w:rPr>
          <w:color w:val="auto"/>
        </w:rPr>
        <w:t>[</w:t>
      </w:r>
      <w:sdt>
        <w:sdtPr>
          <w:rPr>
            <w:color w:val="auto"/>
          </w:rPr>
          <w:tag w:val="References"/>
          <w:id w:val="-1043047873"/>
          <w:placeholder>
            <w:docPart w:val="BCF223734F68488EAF785F4BB0EC7DDB"/>
          </w:placeholder>
          <w:text w:multiLine="1"/>
        </w:sdtPr>
        <w:sdtEndPr/>
        <w:sdtContent>
          <w:r w:rsidR="00F9651E" w:rsidRPr="00F9651E">
            <w:rPr>
              <w:color w:val="auto"/>
            </w:rPr>
            <w:t>Passed March 10, 2026; in effect 90 days from passage (June 8, 2026)</w:t>
          </w:r>
        </w:sdtContent>
      </w:sdt>
      <w:r w:rsidRPr="00F9651E">
        <w:rPr>
          <w:color w:val="auto"/>
        </w:rPr>
        <w:t>]</w:t>
      </w:r>
    </w:p>
    <w:p w14:paraId="49995A26" w14:textId="72FD8C66" w:rsidR="00E831B3" w:rsidRPr="00F9651E" w:rsidRDefault="00E831B3" w:rsidP="00CC1F3B">
      <w:pPr>
        <w:pStyle w:val="References"/>
        <w:rPr>
          <w:color w:val="auto"/>
        </w:rPr>
      </w:pPr>
    </w:p>
    <w:p w14:paraId="1B244464" w14:textId="025953AC" w:rsidR="00303684" w:rsidRPr="00F9651E" w:rsidRDefault="0000526A" w:rsidP="00B83466">
      <w:pPr>
        <w:pStyle w:val="TitleSection"/>
        <w:rPr>
          <w:color w:val="auto"/>
        </w:rPr>
      </w:pPr>
      <w:r w:rsidRPr="00F9651E">
        <w:rPr>
          <w:color w:val="auto"/>
        </w:rPr>
        <w:lastRenderedPageBreak/>
        <w:t>A</w:t>
      </w:r>
      <w:r w:rsidR="00F9651E" w:rsidRPr="00F9651E">
        <w:rPr>
          <w:color w:val="auto"/>
        </w:rPr>
        <w:t>N ACT</w:t>
      </w:r>
      <w:r w:rsidR="004D66F2" w:rsidRPr="00F9651E">
        <w:rPr>
          <w:color w:val="auto"/>
        </w:rPr>
        <w:t xml:space="preserve"> to amend and reenact §17A-3-14e of the Code of West Virgini</w:t>
      </w:r>
      <w:r w:rsidR="00F90F31">
        <w:rPr>
          <w:color w:val="auto"/>
        </w:rPr>
        <w:t>a</w:t>
      </w:r>
      <w:r w:rsidR="004D66F2" w:rsidRPr="00F9651E">
        <w:rPr>
          <w:color w:val="auto"/>
        </w:rPr>
        <w:t>, 1931, as amended, relating to license plates; and clarifying the requirements needed before approving production of license plates.</w:t>
      </w:r>
    </w:p>
    <w:p w14:paraId="5BEE1E24" w14:textId="1F4F6B66" w:rsidR="004D66F2" w:rsidRPr="00F9651E" w:rsidRDefault="00303684" w:rsidP="00B83466">
      <w:pPr>
        <w:pStyle w:val="EnactingClause"/>
        <w:rPr>
          <w:i w:val="0"/>
          <w:iCs/>
          <w:color w:val="auto"/>
        </w:rPr>
      </w:pPr>
      <w:r w:rsidRPr="00F9651E">
        <w:rPr>
          <w:color w:val="auto"/>
        </w:rPr>
        <w:t>Be it enacted by the Legislature of West Virginia:</w:t>
      </w:r>
    </w:p>
    <w:p w14:paraId="6375167D" w14:textId="77777777" w:rsidR="004D66F2" w:rsidRPr="00F9651E" w:rsidRDefault="004D66F2" w:rsidP="00B83466">
      <w:pPr>
        <w:pStyle w:val="EnactingClause"/>
        <w:rPr>
          <w:i w:val="0"/>
          <w:iCs/>
          <w:color w:val="auto"/>
        </w:rPr>
        <w:sectPr w:rsidR="004D66F2" w:rsidRPr="00F9651E" w:rsidSect="006B35D3">
          <w:pgSz w:w="12240" w:h="15840" w:code="1"/>
          <w:pgMar w:top="1440" w:right="1440" w:bottom="1440" w:left="1440" w:header="720" w:footer="720" w:gutter="0"/>
          <w:lnNumType w:countBy="1" w:restart="newSection"/>
          <w:pgNumType w:start="0"/>
          <w:cols w:space="720"/>
          <w:titlePg/>
          <w:docGrid w:linePitch="360"/>
        </w:sectPr>
      </w:pPr>
    </w:p>
    <w:p w14:paraId="1FB4EC58" w14:textId="57AAB19A" w:rsidR="004D66F2" w:rsidRPr="00F9651E" w:rsidRDefault="004D66F2" w:rsidP="00B83466">
      <w:pPr>
        <w:pStyle w:val="ArticleHeading"/>
        <w:widowControl/>
        <w:rPr>
          <w:i/>
          <w:iCs/>
          <w:color w:val="auto"/>
        </w:rPr>
      </w:pPr>
      <w:r w:rsidRPr="00F9651E">
        <w:rPr>
          <w:color w:val="auto"/>
        </w:rPr>
        <w:t>ARTICLE 3. ORIGINAL AND RENEWAL OF REGISTRATION; ISSUANCE OF CERTIFICATES OF TITLE.</w:t>
      </w:r>
    </w:p>
    <w:p w14:paraId="7ADBA356" w14:textId="77777777" w:rsidR="004D66F2" w:rsidRPr="00F9651E" w:rsidRDefault="004D66F2" w:rsidP="00B83466">
      <w:pPr>
        <w:pStyle w:val="EnactingClause"/>
        <w:rPr>
          <w:i w:val="0"/>
          <w:iCs/>
          <w:color w:val="auto"/>
        </w:rPr>
        <w:sectPr w:rsidR="004D66F2" w:rsidRPr="00F9651E" w:rsidSect="004D66F2">
          <w:type w:val="continuous"/>
          <w:pgSz w:w="12240" w:h="15840" w:code="1"/>
          <w:pgMar w:top="1440" w:right="1440" w:bottom="1440" w:left="1440" w:header="720" w:footer="720" w:gutter="0"/>
          <w:lnNumType w:countBy="1" w:restart="newSection"/>
          <w:pgNumType w:start="0"/>
          <w:cols w:space="720"/>
          <w:titlePg/>
          <w:docGrid w:linePitch="360"/>
        </w:sectPr>
      </w:pPr>
    </w:p>
    <w:p w14:paraId="66BFFC04" w14:textId="77777777" w:rsidR="004D66F2" w:rsidRPr="00F9651E" w:rsidRDefault="004D66F2" w:rsidP="00B83466">
      <w:pPr>
        <w:pStyle w:val="SectionHeading"/>
        <w:widowControl/>
        <w:rPr>
          <w:color w:val="auto"/>
        </w:rPr>
        <w:sectPr w:rsidR="004D66F2" w:rsidRPr="00F9651E" w:rsidSect="004D66F2">
          <w:type w:val="continuous"/>
          <w:pgSz w:w="12240" w:h="15840" w:code="1"/>
          <w:pgMar w:top="1440" w:right="1440" w:bottom="1440" w:left="1440" w:header="720" w:footer="720" w:gutter="0"/>
          <w:lnNumType w:countBy="1" w:restart="newSection"/>
          <w:pgNumType w:start="0"/>
          <w:cols w:space="720"/>
          <w:titlePg/>
          <w:docGrid w:linePitch="360"/>
        </w:sectPr>
      </w:pPr>
      <w:r w:rsidRPr="00F9651E">
        <w:rPr>
          <w:color w:val="auto"/>
        </w:rPr>
        <w:t>§17A-3-14e. Special registration plates for organizations.</w:t>
      </w:r>
    </w:p>
    <w:p w14:paraId="6E34098F" w14:textId="77777777" w:rsidR="004D66F2" w:rsidRPr="00F9651E" w:rsidRDefault="004D66F2" w:rsidP="00B83466">
      <w:pPr>
        <w:pStyle w:val="SectionBody"/>
        <w:widowControl/>
        <w:rPr>
          <w:color w:val="auto"/>
        </w:rPr>
      </w:pPr>
      <w:r w:rsidRPr="00F9651E">
        <w:rPr>
          <w:color w:val="auto"/>
        </w:rPr>
        <w:t>(a) The division may continue to issue all special registration plates to organizations issued under a prior enactment of §17A-3-14 of this code.</w:t>
      </w:r>
    </w:p>
    <w:p w14:paraId="5D5F9734" w14:textId="77777777" w:rsidR="004D66F2" w:rsidRPr="00F9651E" w:rsidRDefault="004D66F2" w:rsidP="00B83466">
      <w:pPr>
        <w:pStyle w:val="SectionBody"/>
        <w:widowControl/>
        <w:rPr>
          <w:color w:val="auto"/>
        </w:rPr>
      </w:pPr>
      <w:r w:rsidRPr="00F9651E">
        <w:rPr>
          <w:color w:val="auto"/>
        </w:rPr>
        <w:t>(b) An organization requesting the creation and issuance of a special registration plate shall make application with the division. The application shall include sufficient information, as determined by the commissioner, to determine whether the special registration plate requested, and the organization making the application, meet all the requirements set forth in this section and legislative rule. The application shall include a proposed design, including lettering, logo, image, or message to be placed on the registration plate. The commissioner shall notify the organization of the commissioner’s approval or disapproval of the application.</w:t>
      </w:r>
    </w:p>
    <w:p w14:paraId="3738813B" w14:textId="01AF25AA" w:rsidR="004D66F2" w:rsidRPr="00F9651E" w:rsidRDefault="004D66F2" w:rsidP="00B83466">
      <w:pPr>
        <w:pStyle w:val="SectionBody"/>
        <w:widowControl/>
        <w:rPr>
          <w:color w:val="auto"/>
        </w:rPr>
      </w:pPr>
      <w:r w:rsidRPr="00F9651E">
        <w:rPr>
          <w:color w:val="auto"/>
        </w:rPr>
        <w:t>(c) (1) The commissioner may not begin the design or production of any license plates authorized and approved pursuant to this section until the organization which applied for the special registration plate has collected and submitted collectively to the division applications completed by at least 100 persons of class A vehicles, or 50 persons of class G vehicles, and collectively deposited with the division all fees necessary to cover the first year’s basic registration, one-time design and manufacturing costs, and the first year additional annual fee for all of the submitted applications.</w:t>
      </w:r>
    </w:p>
    <w:p w14:paraId="0DC27806" w14:textId="77777777" w:rsidR="004D66F2" w:rsidRPr="00F9651E" w:rsidRDefault="004D66F2" w:rsidP="00B83466">
      <w:pPr>
        <w:pStyle w:val="SectionBody"/>
        <w:widowControl/>
        <w:rPr>
          <w:color w:val="auto"/>
        </w:rPr>
      </w:pPr>
      <w:r w:rsidRPr="00F9651E">
        <w:rPr>
          <w:color w:val="auto"/>
        </w:rPr>
        <w:lastRenderedPageBreak/>
        <w:t xml:space="preserve">(2) By concurrent resolution of the Legislature, the requirement to collectively deposited with the division all fees necessary to cover the first year’s basic registration, one-time design, and manufacturing costs may be waived for any organization. </w:t>
      </w:r>
    </w:p>
    <w:p w14:paraId="78832B82" w14:textId="7B3B1F8F" w:rsidR="004D66F2" w:rsidRPr="00F9651E" w:rsidRDefault="004D66F2" w:rsidP="00B83466">
      <w:pPr>
        <w:pStyle w:val="SectionBody"/>
        <w:widowControl/>
        <w:rPr>
          <w:color w:val="auto"/>
        </w:rPr>
      </w:pPr>
      <w:r w:rsidRPr="00F9651E">
        <w:rPr>
          <w:color w:val="auto"/>
        </w:rPr>
        <w:t>(d) If the organization fails to submit the required number of applications and fees within six months of the effective date of the approval of the application for the plate by the commissioner, the plate may not be produced until a new application is submitted and is approved by the commissioner</w:t>
      </w:r>
      <w:r w:rsidR="005958A3" w:rsidRPr="00F9651E">
        <w:rPr>
          <w:color w:val="auto"/>
        </w:rPr>
        <w:t xml:space="preserve">: </w:t>
      </w:r>
      <w:r w:rsidR="005958A3" w:rsidRPr="005958A3">
        <w:rPr>
          <w:i/>
          <w:iCs/>
          <w:color w:val="auto"/>
        </w:rPr>
        <w:t>Provided</w:t>
      </w:r>
      <w:r w:rsidR="005958A3" w:rsidRPr="00F9651E">
        <w:rPr>
          <w:color w:val="auto"/>
        </w:rPr>
        <w:t>, That</w:t>
      </w:r>
      <w:r w:rsidRPr="00F9651E">
        <w:rPr>
          <w:color w:val="auto"/>
        </w:rPr>
        <w:t xml:space="preserve"> an organization that is unsuccessful in obtaining the minimum number of applications may not make a new application for a special plate until at least two years have passed since the approval of the previous application of the organization.</w:t>
      </w:r>
    </w:p>
    <w:p w14:paraId="5B29164E" w14:textId="77777777" w:rsidR="004D66F2" w:rsidRPr="00F9651E" w:rsidRDefault="004D66F2" w:rsidP="00B83466">
      <w:pPr>
        <w:pStyle w:val="SectionBody"/>
        <w:widowControl/>
        <w:rPr>
          <w:color w:val="auto"/>
        </w:rPr>
      </w:pPr>
      <w:r w:rsidRPr="00F9651E">
        <w:rPr>
          <w:color w:val="auto"/>
        </w:rPr>
        <w:t>(e) The division shall charge a special initial application fee of $25 for each special license plate in addition to all other fees required by this chapter. This special fee shall be collected by the division and deposited in the State Road Fund.</w:t>
      </w:r>
    </w:p>
    <w:p w14:paraId="5249A6BF" w14:textId="77777777" w:rsidR="004D66F2" w:rsidRPr="00F9651E" w:rsidRDefault="004D66F2" w:rsidP="00B83466">
      <w:pPr>
        <w:pStyle w:val="SectionBody"/>
        <w:widowControl/>
        <w:rPr>
          <w:color w:val="auto"/>
        </w:rPr>
      </w:pPr>
      <w:r w:rsidRPr="00F9651E">
        <w:rPr>
          <w:color w:val="auto"/>
        </w:rPr>
        <w:t>(f) The division shall charge an annual fee of $15 for each special registration plate in addition to all other fees required by this chapter.</w:t>
      </w:r>
    </w:p>
    <w:p w14:paraId="6E8EC341" w14:textId="77777777" w:rsidR="004D66F2" w:rsidRPr="00F9651E" w:rsidRDefault="004D66F2" w:rsidP="00B83466">
      <w:pPr>
        <w:pStyle w:val="SectionBody"/>
        <w:widowControl/>
        <w:rPr>
          <w:color w:val="auto"/>
        </w:rPr>
      </w:pPr>
      <w:r w:rsidRPr="00F9651E">
        <w:rPr>
          <w:color w:val="auto"/>
        </w:rPr>
        <w:t>(g) Upon appropriate application, the division may issue a special registration plate designed by the commissioner in consultation with the organization for any number of vehicles titled in the name of a qualified registration plate applicant. Persons desiring the special registration plate shall offer sufficient proof of membership in the organization unless the organization has identified in the application that the special registration plate is desired to be made available for general issuance.</w:t>
      </w:r>
    </w:p>
    <w:p w14:paraId="75E57498" w14:textId="77777777" w:rsidR="004D66F2" w:rsidRPr="00F9651E" w:rsidRDefault="004D66F2" w:rsidP="00B83466">
      <w:pPr>
        <w:pStyle w:val="SectionBody"/>
        <w:widowControl/>
        <w:rPr>
          <w:color w:val="auto"/>
        </w:rPr>
      </w:pPr>
      <w:r w:rsidRPr="00F9651E">
        <w:rPr>
          <w:color w:val="auto"/>
        </w:rPr>
        <w:t>(h) The commissioner may discontinue the issuance or renewal of the registration of any special plate issued pursuant to this section if:</w:t>
      </w:r>
    </w:p>
    <w:p w14:paraId="7EB6DF47" w14:textId="05A7CB83" w:rsidR="004D66F2" w:rsidRPr="00F9651E" w:rsidRDefault="004D66F2" w:rsidP="00B83466">
      <w:pPr>
        <w:pStyle w:val="SectionBody"/>
        <w:widowControl/>
        <w:rPr>
          <w:color w:val="auto"/>
        </w:rPr>
      </w:pPr>
      <w:r w:rsidRPr="00F9651E">
        <w:rPr>
          <w:color w:val="auto"/>
        </w:rPr>
        <w:t xml:space="preserve">(1) The </w:t>
      </w:r>
      <w:bookmarkStart w:id="0" w:name="_Hlk125711595"/>
      <w:r w:rsidRPr="00F9651E">
        <w:rPr>
          <w:color w:val="auto"/>
        </w:rPr>
        <w:t>number of valid registrations for the specialty plate falls below 100 plates of class A vehicles, or 50 plates of class G vehicles for at least 12 consecutive months;</w:t>
      </w:r>
      <w:bookmarkEnd w:id="0"/>
      <w:r w:rsidRPr="00F9651E">
        <w:rPr>
          <w:color w:val="auto"/>
        </w:rPr>
        <w:t xml:space="preserve"> or</w:t>
      </w:r>
    </w:p>
    <w:p w14:paraId="48A0B4EF" w14:textId="77777777" w:rsidR="004D66F2" w:rsidRPr="00F9651E" w:rsidRDefault="004D66F2" w:rsidP="00B83466">
      <w:pPr>
        <w:pStyle w:val="SectionBody"/>
        <w:widowControl/>
        <w:rPr>
          <w:color w:val="auto"/>
        </w:rPr>
      </w:pPr>
      <w:r w:rsidRPr="00F9651E">
        <w:rPr>
          <w:color w:val="auto"/>
        </w:rPr>
        <w:t>(2) The organization no longer exists or no longer meets the requirements of this section.</w:t>
      </w:r>
    </w:p>
    <w:p w14:paraId="15BDB15B" w14:textId="77777777" w:rsidR="001C5BA0" w:rsidRDefault="004D66F2" w:rsidP="00B83466">
      <w:pPr>
        <w:pStyle w:val="SectionBody"/>
        <w:widowControl/>
        <w:rPr>
          <w:color w:val="auto"/>
        </w:rPr>
        <w:sectPr w:rsidR="001C5BA0" w:rsidSect="004D66F2">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r w:rsidRPr="00F9651E">
        <w:rPr>
          <w:color w:val="auto"/>
        </w:rPr>
        <w:lastRenderedPageBreak/>
        <w:t>(i) If a new design is requested after issuance of a special registration plate, the organization shall pay the costs of design and any unused material from the previous design. In addition, the division shall charge a special initial application fee of $25 for each newly designed special license plate in addition to all other fees required by this chapter.</w:t>
      </w:r>
    </w:p>
    <w:p w14:paraId="62ADF73F" w14:textId="77777777" w:rsidR="001C5BA0" w:rsidRDefault="001C5BA0" w:rsidP="00B83466">
      <w:pPr>
        <w:pStyle w:val="SectionBody"/>
        <w:widowControl/>
        <w:rPr>
          <w:color w:val="auto"/>
        </w:rPr>
        <w:sectPr w:rsidR="001C5BA0" w:rsidSect="001C5BA0">
          <w:headerReference w:type="default" r:id="rId14"/>
          <w:footerReference w:type="default" r:id="rId15"/>
          <w:pgSz w:w="12240" w:h="15840" w:code="1"/>
          <w:pgMar w:top="1440" w:right="1440" w:bottom="1440" w:left="1440" w:header="720" w:footer="720" w:gutter="0"/>
          <w:cols w:space="720"/>
          <w:docGrid w:linePitch="360"/>
        </w:sectPr>
      </w:pPr>
    </w:p>
    <w:p w14:paraId="0BA36846" w14:textId="77777777" w:rsidR="001C5BA0" w:rsidRPr="006239C4" w:rsidRDefault="001C5BA0" w:rsidP="001C5BA0">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6E3EB59" w14:textId="77777777" w:rsidR="001C5BA0" w:rsidRPr="006239C4" w:rsidRDefault="001C5BA0" w:rsidP="001C5BA0">
      <w:pPr>
        <w:spacing w:line="240" w:lineRule="auto"/>
        <w:ind w:left="720" w:right="720"/>
        <w:rPr>
          <w:rFonts w:cs="Arial"/>
        </w:rPr>
      </w:pPr>
    </w:p>
    <w:p w14:paraId="40C8655D" w14:textId="77777777" w:rsidR="001C5BA0" w:rsidRPr="006239C4" w:rsidRDefault="001C5BA0" w:rsidP="001C5BA0">
      <w:pPr>
        <w:spacing w:line="240" w:lineRule="auto"/>
        <w:ind w:left="720" w:right="720"/>
        <w:rPr>
          <w:rFonts w:cs="Arial"/>
        </w:rPr>
      </w:pPr>
    </w:p>
    <w:p w14:paraId="62E564D1" w14:textId="77777777" w:rsidR="001C5BA0" w:rsidRPr="006239C4" w:rsidRDefault="001C5BA0" w:rsidP="001C5BA0">
      <w:pPr>
        <w:autoSpaceDE w:val="0"/>
        <w:autoSpaceDN w:val="0"/>
        <w:adjustRightInd w:val="0"/>
        <w:spacing w:line="240" w:lineRule="auto"/>
        <w:ind w:left="720" w:right="720"/>
        <w:rPr>
          <w:rFonts w:cs="Arial"/>
        </w:rPr>
      </w:pPr>
      <w:r w:rsidRPr="006239C4">
        <w:rPr>
          <w:rFonts w:cs="Arial"/>
        </w:rPr>
        <w:t>...............................................................</w:t>
      </w:r>
    </w:p>
    <w:p w14:paraId="1559A36F" w14:textId="77777777" w:rsidR="001C5BA0" w:rsidRPr="006239C4" w:rsidRDefault="001C5BA0" w:rsidP="001C5BA0">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ADF9651" w14:textId="77777777" w:rsidR="001C5BA0" w:rsidRPr="006239C4" w:rsidRDefault="001C5BA0" w:rsidP="001C5BA0">
      <w:pPr>
        <w:autoSpaceDE w:val="0"/>
        <w:autoSpaceDN w:val="0"/>
        <w:adjustRightInd w:val="0"/>
        <w:spacing w:line="240" w:lineRule="auto"/>
        <w:ind w:left="720" w:right="720"/>
        <w:rPr>
          <w:rFonts w:cs="Arial"/>
        </w:rPr>
      </w:pPr>
    </w:p>
    <w:p w14:paraId="5E9675B8" w14:textId="77777777" w:rsidR="001C5BA0" w:rsidRPr="006239C4" w:rsidRDefault="001C5BA0" w:rsidP="001C5BA0">
      <w:pPr>
        <w:autoSpaceDE w:val="0"/>
        <w:autoSpaceDN w:val="0"/>
        <w:adjustRightInd w:val="0"/>
        <w:spacing w:line="240" w:lineRule="auto"/>
        <w:ind w:left="720" w:right="720"/>
        <w:rPr>
          <w:rFonts w:cs="Arial"/>
        </w:rPr>
      </w:pPr>
    </w:p>
    <w:p w14:paraId="4D2EFAF2" w14:textId="77777777" w:rsidR="001C5BA0" w:rsidRPr="006239C4" w:rsidRDefault="001C5BA0" w:rsidP="001C5BA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E5DED5C" w14:textId="77777777" w:rsidR="001C5BA0" w:rsidRPr="006239C4" w:rsidRDefault="001C5BA0" w:rsidP="001C5BA0">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46794ED" w14:textId="77777777" w:rsidR="001C5BA0" w:rsidRPr="006239C4" w:rsidRDefault="001C5BA0" w:rsidP="001C5BA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4C90BE8" w14:textId="77777777" w:rsidR="001C5BA0" w:rsidRPr="006239C4" w:rsidRDefault="001C5BA0" w:rsidP="001C5BA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DAABE2" w14:textId="77777777" w:rsidR="001C5BA0" w:rsidRDefault="001C5BA0" w:rsidP="001C5BA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300C675" w14:textId="77777777" w:rsidR="001C5BA0" w:rsidRPr="006239C4" w:rsidRDefault="001C5BA0" w:rsidP="001C5BA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FCA49AC" w14:textId="77777777" w:rsidR="001C5BA0" w:rsidRPr="006239C4" w:rsidRDefault="001C5BA0" w:rsidP="001C5BA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793D26" w14:textId="77777777" w:rsidR="001C5BA0" w:rsidRPr="006239C4" w:rsidRDefault="001C5BA0" w:rsidP="001C5BA0">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3C2BC9B3" w14:textId="77777777" w:rsidR="001C5BA0" w:rsidRPr="006239C4" w:rsidRDefault="001C5BA0" w:rsidP="001C5BA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E5AB45" w14:textId="77777777" w:rsidR="001C5BA0" w:rsidRPr="006239C4" w:rsidRDefault="001C5BA0" w:rsidP="001C5BA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E86EB3" w14:textId="77777777" w:rsidR="001C5BA0" w:rsidRPr="006239C4" w:rsidRDefault="001C5BA0" w:rsidP="001C5BA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EBB3F3" w14:textId="77777777" w:rsidR="001C5BA0" w:rsidRPr="006239C4" w:rsidRDefault="001C5BA0" w:rsidP="001C5BA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6352D5" w14:textId="77777777" w:rsidR="001C5BA0" w:rsidRPr="006239C4" w:rsidRDefault="001C5BA0" w:rsidP="001C5BA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C6DA240" w14:textId="77777777" w:rsidR="001C5BA0" w:rsidRPr="006239C4" w:rsidRDefault="001C5BA0" w:rsidP="001C5BA0">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4F6483F" w14:textId="77777777" w:rsidR="001C5BA0" w:rsidRPr="006239C4" w:rsidRDefault="001C5BA0" w:rsidP="001C5BA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3E47F0" w14:textId="77777777" w:rsidR="001C5BA0" w:rsidRPr="006239C4" w:rsidRDefault="001C5BA0" w:rsidP="001C5BA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5AC517" w14:textId="77777777" w:rsidR="001C5BA0" w:rsidRPr="006239C4" w:rsidRDefault="001C5BA0" w:rsidP="001C5BA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447C36B" w14:textId="77777777" w:rsidR="001C5BA0" w:rsidRPr="006239C4" w:rsidRDefault="001C5BA0" w:rsidP="001C5BA0">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020C553" w14:textId="77777777" w:rsidR="001C5BA0" w:rsidRPr="006239C4" w:rsidRDefault="001C5BA0" w:rsidP="001C5BA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3ED8BE" w14:textId="77777777" w:rsidR="001C5BA0" w:rsidRPr="006239C4" w:rsidRDefault="001C5BA0" w:rsidP="001C5BA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0DD7D3" w14:textId="77777777" w:rsidR="001C5BA0" w:rsidRPr="006239C4" w:rsidRDefault="001C5BA0" w:rsidP="001C5BA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01D9B95" w14:textId="77777777" w:rsidR="001C5BA0" w:rsidRPr="006239C4" w:rsidRDefault="001C5BA0" w:rsidP="001C5BA0">
      <w:pPr>
        <w:autoSpaceDE w:val="0"/>
        <w:autoSpaceDN w:val="0"/>
        <w:adjustRightInd w:val="0"/>
        <w:spacing w:line="240" w:lineRule="auto"/>
        <w:ind w:right="720"/>
        <w:jc w:val="both"/>
        <w:rPr>
          <w:rFonts w:cs="Arial"/>
        </w:rPr>
      </w:pPr>
    </w:p>
    <w:p w14:paraId="6AE68C7A" w14:textId="77777777" w:rsidR="001C5BA0" w:rsidRPr="006239C4" w:rsidRDefault="001C5BA0" w:rsidP="001C5BA0">
      <w:pPr>
        <w:autoSpaceDE w:val="0"/>
        <w:autoSpaceDN w:val="0"/>
        <w:adjustRightInd w:val="0"/>
        <w:spacing w:line="240" w:lineRule="auto"/>
        <w:ind w:right="720"/>
        <w:jc w:val="both"/>
        <w:rPr>
          <w:rFonts w:cs="Arial"/>
        </w:rPr>
      </w:pPr>
    </w:p>
    <w:p w14:paraId="29A80CFF" w14:textId="77777777" w:rsidR="001C5BA0" w:rsidRPr="006239C4" w:rsidRDefault="001C5BA0" w:rsidP="001C5BA0">
      <w:pPr>
        <w:autoSpaceDE w:val="0"/>
        <w:autoSpaceDN w:val="0"/>
        <w:adjustRightInd w:val="0"/>
        <w:spacing w:line="240" w:lineRule="auto"/>
        <w:ind w:left="720" w:right="720"/>
        <w:jc w:val="both"/>
        <w:rPr>
          <w:rFonts w:cs="Arial"/>
        </w:rPr>
      </w:pPr>
    </w:p>
    <w:p w14:paraId="2F076309" w14:textId="77777777" w:rsidR="001C5BA0" w:rsidRPr="006239C4" w:rsidRDefault="001C5BA0" w:rsidP="001C5BA0">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96F2649" w14:textId="77777777" w:rsidR="001C5BA0" w:rsidRPr="006239C4" w:rsidRDefault="001C5BA0" w:rsidP="001C5BA0">
      <w:pPr>
        <w:tabs>
          <w:tab w:val="left" w:pos="1080"/>
        </w:tabs>
        <w:autoSpaceDE w:val="0"/>
        <w:autoSpaceDN w:val="0"/>
        <w:adjustRightInd w:val="0"/>
        <w:spacing w:line="240" w:lineRule="auto"/>
        <w:ind w:left="720" w:right="720"/>
        <w:jc w:val="both"/>
        <w:rPr>
          <w:rFonts w:cs="Arial"/>
        </w:rPr>
      </w:pPr>
    </w:p>
    <w:p w14:paraId="481CAC70" w14:textId="77777777" w:rsidR="001C5BA0" w:rsidRPr="006239C4" w:rsidRDefault="001C5BA0" w:rsidP="001C5BA0">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0F103070" w14:textId="77777777" w:rsidR="001C5BA0" w:rsidRPr="006239C4" w:rsidRDefault="001C5BA0" w:rsidP="001C5BA0">
      <w:pPr>
        <w:autoSpaceDE w:val="0"/>
        <w:autoSpaceDN w:val="0"/>
        <w:adjustRightInd w:val="0"/>
        <w:spacing w:line="240" w:lineRule="auto"/>
        <w:ind w:left="720" w:right="720"/>
        <w:jc w:val="both"/>
        <w:rPr>
          <w:rFonts w:cs="Arial"/>
        </w:rPr>
      </w:pPr>
    </w:p>
    <w:p w14:paraId="7B1EF3CD" w14:textId="77777777" w:rsidR="001C5BA0" w:rsidRPr="006239C4" w:rsidRDefault="001C5BA0" w:rsidP="001C5BA0">
      <w:pPr>
        <w:autoSpaceDE w:val="0"/>
        <w:autoSpaceDN w:val="0"/>
        <w:adjustRightInd w:val="0"/>
        <w:spacing w:line="240" w:lineRule="auto"/>
        <w:ind w:left="720" w:right="720"/>
        <w:jc w:val="both"/>
        <w:rPr>
          <w:rFonts w:cs="Arial"/>
        </w:rPr>
      </w:pPr>
    </w:p>
    <w:p w14:paraId="6D7C0BBC" w14:textId="77777777" w:rsidR="001C5BA0" w:rsidRPr="006239C4" w:rsidRDefault="001C5BA0" w:rsidP="001C5BA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ADB2CB3" w14:textId="77777777" w:rsidR="001C5BA0" w:rsidRDefault="001C5BA0" w:rsidP="001C5BA0">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C77AB43" w14:textId="3B3F4CA2" w:rsidR="006865E9" w:rsidRPr="00F9651E" w:rsidRDefault="006865E9" w:rsidP="00B83466">
      <w:pPr>
        <w:pStyle w:val="SectionBody"/>
        <w:widowControl/>
        <w:rPr>
          <w:color w:val="auto"/>
        </w:rPr>
      </w:pPr>
    </w:p>
    <w:sectPr w:rsidR="006865E9" w:rsidRPr="00F9651E" w:rsidSect="001C5BA0">
      <w:headerReference w:type="even" r:id="rId16"/>
      <w:headerReference w:type="default" r:id="rId17"/>
      <w:footerReference w:type="even" r:id="rId18"/>
      <w:footerReference w:type="defaul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8D505" w14:textId="77777777" w:rsidR="004D66F2" w:rsidRPr="00B844FE" w:rsidRDefault="004D66F2" w:rsidP="00B844FE">
      <w:r>
        <w:separator/>
      </w:r>
    </w:p>
  </w:endnote>
  <w:endnote w:type="continuationSeparator" w:id="0">
    <w:p w14:paraId="35BFF2CA" w14:textId="77777777" w:rsidR="004D66F2" w:rsidRPr="00B844FE" w:rsidRDefault="004D66F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C94358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CD6FEB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6D5C11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485049"/>
      <w:docPartObj>
        <w:docPartGallery w:val="Page Numbers (Bottom of Page)"/>
        <w:docPartUnique/>
      </w:docPartObj>
    </w:sdtPr>
    <w:sdtEndPr>
      <w:rPr>
        <w:noProof/>
      </w:rPr>
    </w:sdtEndPr>
    <w:sdtContent>
      <w:p w14:paraId="75727882" w14:textId="4694D539" w:rsidR="004D66F2" w:rsidRDefault="004D66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C0D4" w14:textId="486C1023" w:rsidR="001C5BA0" w:rsidRPr="001C5BA0" w:rsidRDefault="001C5BA0" w:rsidP="001C5B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823D" w14:textId="77777777" w:rsidR="001C5BA0" w:rsidRDefault="001C5BA0"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91D184F" w14:textId="77777777" w:rsidR="001C5BA0" w:rsidRPr="00775992" w:rsidRDefault="001C5BA0" w:rsidP="007759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266716"/>
      <w:docPartObj>
        <w:docPartGallery w:val="Page Numbers (Bottom of Page)"/>
        <w:docPartUnique/>
      </w:docPartObj>
    </w:sdtPr>
    <w:sdtEndPr>
      <w:rPr>
        <w:noProof/>
      </w:rPr>
    </w:sdtEndPr>
    <w:sdtContent>
      <w:p w14:paraId="55958954" w14:textId="77777777" w:rsidR="001C5BA0" w:rsidRDefault="001C5B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E8B00" w14:textId="77777777" w:rsidR="004D66F2" w:rsidRPr="00B844FE" w:rsidRDefault="004D66F2" w:rsidP="00B844FE">
      <w:r>
        <w:separator/>
      </w:r>
    </w:p>
  </w:footnote>
  <w:footnote w:type="continuationSeparator" w:id="0">
    <w:p w14:paraId="3A097D11" w14:textId="77777777" w:rsidR="004D66F2" w:rsidRPr="00B844FE" w:rsidRDefault="004D66F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2923" w14:textId="1D984D27" w:rsidR="002A0269" w:rsidRPr="00B844FE" w:rsidRDefault="00C14A85">
    <w:pPr>
      <w:pStyle w:val="Header"/>
    </w:pPr>
    <w:sdt>
      <w:sdtPr>
        <w:id w:val="-684364211"/>
        <w:placeholder>
          <w:docPart w:val="4D0AD9B702894296BDFCA9FC228AB94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D0AD9B702894296BDFCA9FC228AB94C"/>
        </w:placeholder>
        <w:temporary/>
        <w:showingPlcHdr/>
        <w15:appearance w15:val="hidden"/>
      </w:sdtPr>
      <w:sdtEndPr/>
      <w:sdtContent>
        <w:r w:rsidR="006B35D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4B18" w14:textId="1CEDD715" w:rsidR="00E831B3" w:rsidRPr="006B35D3" w:rsidRDefault="00105F76" w:rsidP="006B35D3">
    <w:pPr>
      <w:pStyle w:val="Header"/>
    </w:pPr>
    <w:r>
      <w:t>En</w:t>
    </w:r>
    <w:r w:rsidR="00F9651E">
      <w:t>r</w:t>
    </w:r>
    <w:r>
      <w:t xml:space="preserve"> HB 4976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2E7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F22D" w14:textId="1CD45DE6" w:rsidR="001C5BA0" w:rsidRPr="001C5BA0" w:rsidRDefault="001C5BA0" w:rsidP="001C5B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9D2D" w14:textId="77777777" w:rsidR="001C5BA0" w:rsidRPr="00775992" w:rsidRDefault="001C5BA0" w:rsidP="00775992">
    <w:pPr>
      <w:pStyle w:val="Header"/>
    </w:pPr>
    <w:r>
      <w:t>CS for SB 184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A5CC" w14:textId="77777777" w:rsidR="001C5BA0" w:rsidRPr="006B35D3" w:rsidRDefault="001C5BA0" w:rsidP="006B35D3">
    <w:pPr>
      <w:pStyle w:val="Header"/>
    </w:pPr>
    <w:r>
      <w:t>Enr HB 4976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F2"/>
    <w:rsid w:val="0000526A"/>
    <w:rsid w:val="000573A9"/>
    <w:rsid w:val="00085D22"/>
    <w:rsid w:val="00093AB0"/>
    <w:rsid w:val="000A39BD"/>
    <w:rsid w:val="000C5C77"/>
    <w:rsid w:val="000E3912"/>
    <w:rsid w:val="0010070F"/>
    <w:rsid w:val="00105F76"/>
    <w:rsid w:val="0015112E"/>
    <w:rsid w:val="001552E7"/>
    <w:rsid w:val="001566B4"/>
    <w:rsid w:val="001A66B7"/>
    <w:rsid w:val="001B5DDE"/>
    <w:rsid w:val="001C279E"/>
    <w:rsid w:val="001C5BA0"/>
    <w:rsid w:val="001D0FAF"/>
    <w:rsid w:val="001D459E"/>
    <w:rsid w:val="0020151F"/>
    <w:rsid w:val="00211F02"/>
    <w:rsid w:val="002129C6"/>
    <w:rsid w:val="0022348D"/>
    <w:rsid w:val="0022714F"/>
    <w:rsid w:val="0027011C"/>
    <w:rsid w:val="00274200"/>
    <w:rsid w:val="00275740"/>
    <w:rsid w:val="002A0269"/>
    <w:rsid w:val="00303684"/>
    <w:rsid w:val="003143F5"/>
    <w:rsid w:val="00314854"/>
    <w:rsid w:val="00384C63"/>
    <w:rsid w:val="00394191"/>
    <w:rsid w:val="003C51CD"/>
    <w:rsid w:val="003C6034"/>
    <w:rsid w:val="003D06E0"/>
    <w:rsid w:val="00400B5C"/>
    <w:rsid w:val="004368E0"/>
    <w:rsid w:val="00447BA1"/>
    <w:rsid w:val="004C13DD"/>
    <w:rsid w:val="004D3ABE"/>
    <w:rsid w:val="004D66F2"/>
    <w:rsid w:val="004E3441"/>
    <w:rsid w:val="00500579"/>
    <w:rsid w:val="00533601"/>
    <w:rsid w:val="00572702"/>
    <w:rsid w:val="005958A3"/>
    <w:rsid w:val="005A5366"/>
    <w:rsid w:val="005E2DCA"/>
    <w:rsid w:val="006369EB"/>
    <w:rsid w:val="00637E73"/>
    <w:rsid w:val="006865E9"/>
    <w:rsid w:val="00686E9A"/>
    <w:rsid w:val="00691F3E"/>
    <w:rsid w:val="00694BFB"/>
    <w:rsid w:val="006A106B"/>
    <w:rsid w:val="006B35D3"/>
    <w:rsid w:val="006C105D"/>
    <w:rsid w:val="006C523D"/>
    <w:rsid w:val="006D4036"/>
    <w:rsid w:val="00766AD0"/>
    <w:rsid w:val="007A5259"/>
    <w:rsid w:val="007A7081"/>
    <w:rsid w:val="007F1CF5"/>
    <w:rsid w:val="00804C67"/>
    <w:rsid w:val="00834EDE"/>
    <w:rsid w:val="008736AA"/>
    <w:rsid w:val="00894BD2"/>
    <w:rsid w:val="008A5B5E"/>
    <w:rsid w:val="008D275D"/>
    <w:rsid w:val="00931BE8"/>
    <w:rsid w:val="00946186"/>
    <w:rsid w:val="00980327"/>
    <w:rsid w:val="00986478"/>
    <w:rsid w:val="009B5557"/>
    <w:rsid w:val="009F1067"/>
    <w:rsid w:val="00A31E01"/>
    <w:rsid w:val="00A527AD"/>
    <w:rsid w:val="00A718CF"/>
    <w:rsid w:val="00AA069B"/>
    <w:rsid w:val="00AE48A0"/>
    <w:rsid w:val="00AE61BE"/>
    <w:rsid w:val="00B118A9"/>
    <w:rsid w:val="00B16F25"/>
    <w:rsid w:val="00B24422"/>
    <w:rsid w:val="00B52888"/>
    <w:rsid w:val="00B66B81"/>
    <w:rsid w:val="00B71E6F"/>
    <w:rsid w:val="00B80C20"/>
    <w:rsid w:val="00B83466"/>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CF24F6"/>
    <w:rsid w:val="00D579FC"/>
    <w:rsid w:val="00D6660A"/>
    <w:rsid w:val="00D81C16"/>
    <w:rsid w:val="00DA6FD8"/>
    <w:rsid w:val="00DC41F2"/>
    <w:rsid w:val="00DE526B"/>
    <w:rsid w:val="00DF199D"/>
    <w:rsid w:val="00E01542"/>
    <w:rsid w:val="00E349E8"/>
    <w:rsid w:val="00E365F1"/>
    <w:rsid w:val="00E62F48"/>
    <w:rsid w:val="00E76659"/>
    <w:rsid w:val="00E831B3"/>
    <w:rsid w:val="00E95FBC"/>
    <w:rsid w:val="00EC5E63"/>
    <w:rsid w:val="00EE70CB"/>
    <w:rsid w:val="00F064E8"/>
    <w:rsid w:val="00F41CA2"/>
    <w:rsid w:val="00F443C0"/>
    <w:rsid w:val="00F62EFB"/>
    <w:rsid w:val="00F662EF"/>
    <w:rsid w:val="00F90F31"/>
    <w:rsid w:val="00F939A4"/>
    <w:rsid w:val="00F9651E"/>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97E17"/>
  <w15:chartTrackingRefBased/>
  <w15:docId w15:val="{3BA165EA-D45C-452E-934C-8C50F258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C5B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D66F2"/>
    <w:rPr>
      <w:rFonts w:eastAsia="Calibri"/>
      <w:b/>
      <w:caps/>
      <w:color w:val="000000"/>
      <w:sz w:val="24"/>
    </w:rPr>
  </w:style>
  <w:style w:type="character" w:customStyle="1" w:styleId="SectionBodyChar">
    <w:name w:val="Section Body Char"/>
    <w:link w:val="SectionBody"/>
    <w:rsid w:val="004D66F2"/>
    <w:rPr>
      <w:rFonts w:eastAsia="Calibri"/>
      <w:color w:val="000000"/>
    </w:rPr>
  </w:style>
  <w:style w:type="character" w:styleId="PageNumber">
    <w:name w:val="page number"/>
    <w:basedOn w:val="DefaultParagraphFont"/>
    <w:uiPriority w:val="99"/>
    <w:semiHidden/>
    <w:locked/>
    <w:rsid w:val="001C5BA0"/>
  </w:style>
  <w:style w:type="paragraph" w:styleId="BlockText">
    <w:name w:val="Block Text"/>
    <w:basedOn w:val="Normal"/>
    <w:uiPriority w:val="99"/>
    <w:semiHidden/>
    <w:locked/>
    <w:rsid w:val="001C5BA0"/>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855904588E419FA94AE7CEBA339DCD"/>
        <w:category>
          <w:name w:val="General"/>
          <w:gallery w:val="placeholder"/>
        </w:category>
        <w:types>
          <w:type w:val="bbPlcHdr"/>
        </w:types>
        <w:behaviors>
          <w:behavior w:val="content"/>
        </w:behaviors>
        <w:guid w:val="{007E4F21-B2CA-4C02-BF3C-F37488A311EA}"/>
      </w:docPartPr>
      <w:docPartBody>
        <w:p w:rsidR="00BF1FD7" w:rsidRDefault="00BF1FD7">
          <w:pPr>
            <w:pStyle w:val="97855904588E419FA94AE7CEBA339DCD"/>
          </w:pPr>
          <w:r w:rsidRPr="00B844FE">
            <w:t>Prefix Text</w:t>
          </w:r>
        </w:p>
      </w:docPartBody>
    </w:docPart>
    <w:docPart>
      <w:docPartPr>
        <w:name w:val="4D0AD9B702894296BDFCA9FC228AB94C"/>
        <w:category>
          <w:name w:val="General"/>
          <w:gallery w:val="placeholder"/>
        </w:category>
        <w:types>
          <w:type w:val="bbPlcHdr"/>
        </w:types>
        <w:behaviors>
          <w:behavior w:val="content"/>
        </w:behaviors>
        <w:guid w:val="{0EBF3692-17C0-4E68-9E4C-4D15833BC4B9}"/>
      </w:docPartPr>
      <w:docPartBody>
        <w:p w:rsidR="00BF1FD7" w:rsidRDefault="008E067D">
          <w:pPr>
            <w:pStyle w:val="4D0AD9B702894296BDFCA9FC228AB94C"/>
          </w:pPr>
          <w:r w:rsidRPr="00B844FE">
            <w:t>[Type here]</w:t>
          </w:r>
        </w:p>
      </w:docPartBody>
    </w:docPart>
    <w:docPart>
      <w:docPartPr>
        <w:name w:val="B4C5D9CF5F5A4ABFB1A45748CC1C9DFD"/>
        <w:category>
          <w:name w:val="General"/>
          <w:gallery w:val="placeholder"/>
        </w:category>
        <w:types>
          <w:type w:val="bbPlcHdr"/>
        </w:types>
        <w:behaviors>
          <w:behavior w:val="content"/>
        </w:behaviors>
        <w:guid w:val="{C0C2461A-294F-4109-AF83-9334B05B2AF2}"/>
      </w:docPartPr>
      <w:docPartBody>
        <w:p w:rsidR="00BF1FD7" w:rsidRDefault="00BF1FD7">
          <w:pPr>
            <w:pStyle w:val="B4C5D9CF5F5A4ABFB1A45748CC1C9DFD"/>
          </w:pPr>
          <w:r w:rsidRPr="00B844FE">
            <w:t>Number</w:t>
          </w:r>
        </w:p>
      </w:docPartBody>
    </w:docPart>
    <w:docPart>
      <w:docPartPr>
        <w:name w:val="5BCE8A9B86E6472A959E7DD7A1341B29"/>
        <w:category>
          <w:name w:val="General"/>
          <w:gallery w:val="placeholder"/>
        </w:category>
        <w:types>
          <w:type w:val="bbPlcHdr"/>
        </w:types>
        <w:behaviors>
          <w:behavior w:val="content"/>
        </w:behaviors>
        <w:guid w:val="{72AFA032-1D27-4CE1-AF2E-29370348DC26}"/>
      </w:docPartPr>
      <w:docPartBody>
        <w:p w:rsidR="00BF1FD7" w:rsidRDefault="00BF1FD7">
          <w:pPr>
            <w:pStyle w:val="5BCE8A9B86E6472A959E7DD7A1341B29"/>
          </w:pPr>
          <w:r w:rsidRPr="00B844FE">
            <w:t>Enter Sponsors Here</w:t>
          </w:r>
        </w:p>
      </w:docPartBody>
    </w:docPart>
    <w:docPart>
      <w:docPartPr>
        <w:name w:val="BCF223734F68488EAF785F4BB0EC7DDB"/>
        <w:category>
          <w:name w:val="General"/>
          <w:gallery w:val="placeholder"/>
        </w:category>
        <w:types>
          <w:type w:val="bbPlcHdr"/>
        </w:types>
        <w:behaviors>
          <w:behavior w:val="content"/>
        </w:behaviors>
        <w:guid w:val="{978E29E9-AE53-485E-A290-F807961FB8FA}"/>
      </w:docPartPr>
      <w:docPartBody>
        <w:p w:rsidR="00BF1FD7" w:rsidRDefault="00BF1FD7">
          <w:pPr>
            <w:pStyle w:val="BCF223734F68488EAF785F4BB0EC7DD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D7"/>
    <w:rsid w:val="001B5DDE"/>
    <w:rsid w:val="001D0FAF"/>
    <w:rsid w:val="003D06E0"/>
    <w:rsid w:val="00447BA1"/>
    <w:rsid w:val="005E2DCA"/>
    <w:rsid w:val="00804C67"/>
    <w:rsid w:val="00894BD2"/>
    <w:rsid w:val="008E067D"/>
    <w:rsid w:val="00B52888"/>
    <w:rsid w:val="00BF1FD7"/>
    <w:rsid w:val="00CF24F6"/>
    <w:rsid w:val="00DA6FD8"/>
    <w:rsid w:val="00E76659"/>
    <w:rsid w:val="00F064E8"/>
    <w:rsid w:val="00F66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855904588E419FA94AE7CEBA339DCD">
    <w:name w:val="97855904588E419FA94AE7CEBA339DCD"/>
  </w:style>
  <w:style w:type="paragraph" w:customStyle="1" w:styleId="4D0AD9B702894296BDFCA9FC228AB94C">
    <w:name w:val="4D0AD9B702894296BDFCA9FC228AB94C"/>
  </w:style>
  <w:style w:type="paragraph" w:customStyle="1" w:styleId="B4C5D9CF5F5A4ABFB1A45748CC1C9DFD">
    <w:name w:val="B4C5D9CF5F5A4ABFB1A45748CC1C9DFD"/>
  </w:style>
  <w:style w:type="paragraph" w:customStyle="1" w:styleId="5BCE8A9B86E6472A959E7DD7A1341B29">
    <w:name w:val="5BCE8A9B86E6472A959E7DD7A1341B29"/>
  </w:style>
  <w:style w:type="character" w:styleId="PlaceholderText">
    <w:name w:val="Placeholder Text"/>
    <w:basedOn w:val="DefaultParagraphFont"/>
    <w:uiPriority w:val="99"/>
    <w:semiHidden/>
    <w:rsid w:val="008E067D"/>
    <w:rPr>
      <w:color w:val="808080"/>
    </w:rPr>
  </w:style>
  <w:style w:type="paragraph" w:customStyle="1" w:styleId="BCF223734F68488EAF785F4BB0EC7DDB">
    <w:name w:val="BCF223734F68488EAF785F4BB0EC7D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7</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Seth Wright</cp:lastModifiedBy>
  <cp:revision>2</cp:revision>
  <cp:lastPrinted>2026-02-16T20:51:00Z</cp:lastPrinted>
  <dcterms:created xsi:type="dcterms:W3CDTF">2026-03-11T00:15:00Z</dcterms:created>
  <dcterms:modified xsi:type="dcterms:W3CDTF">2026-03-11T00:15:00Z</dcterms:modified>
</cp:coreProperties>
</file>